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50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701"/>
        <w:gridCol w:w="709"/>
        <w:gridCol w:w="6520"/>
        <w:gridCol w:w="709"/>
        <w:gridCol w:w="2268"/>
      </w:tblGrid>
      <w:tr w14:paraId="5289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30D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目标任务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487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分解指标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1C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评价要点（评分标准）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780B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完成处室（单位）</w:t>
            </w:r>
          </w:p>
        </w:tc>
      </w:tr>
      <w:tr w14:paraId="32A7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68E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内    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D4C9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分值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C61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内    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A0E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分值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A87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内      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875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分值</w:t>
            </w: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E839">
            <w:pPr>
              <w:widowControl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A52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94A6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八、积极稳妥推进事业单位公务用车制度改革，规范公务用车常态化管理。抓好全省党政机关停止新建楼堂馆所和清理办公用房。推进节约型公共机构示范单位创建。推进机关后勤服务保障稳步提升。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265A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9分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A1096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积极稳妥推进事业单位公务用车制度改革，规范公务用车常态化管理。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F68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083A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印发事业单位车改方案。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2EE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FD4D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公车管理处</w:t>
            </w:r>
          </w:p>
        </w:tc>
      </w:tr>
      <w:tr w14:paraId="3583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D55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887D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B056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DF4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4729B8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审批各市（区）公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务</w:t>
            </w:r>
            <w:r>
              <w:rPr>
                <w:rFonts w:hint="eastAsia" w:ascii="仿宋_GB2312" w:eastAsia="仿宋_GB2312"/>
                <w:szCs w:val="21"/>
              </w:rPr>
              <w:t>用车购置申请。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519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4D6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B12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580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8ADA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3FB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17C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D54D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通过培训、检查等措施指导各市（区）公车改革管理工作。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223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52C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1D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D3F3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5FB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B6103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抓好全省党政机关停止新建楼堂馆所和清理办公用房。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C98F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85BD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停止新建楼堂馆所工作。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83A3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5465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房地产管理处</w:t>
            </w:r>
          </w:p>
        </w:tc>
      </w:tr>
      <w:tr w14:paraId="1F3C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A478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9DA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16BC7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DA1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5F8F3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清理规范办公用房管理工作。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A209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423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FAA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A5D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46E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79ABD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推进节约型公共机构示范单位创建。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D08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7791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组织对“能效领跑者”单位评价验收。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1D70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208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公共机构节能处</w:t>
            </w:r>
          </w:p>
        </w:tc>
      </w:tr>
      <w:tr w14:paraId="1F2C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5F0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EC22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2F42F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CF4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3539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组织对示范创建单位评价验收。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697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3DD3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2B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A59D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16E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118E2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推进机关后勤服务保障稳步提升。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ADF4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9829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做好省政府院内的安全保卫、综合治理、交通管理、车库管理、消防安全以及非访处置工作。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D47F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BF94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保卫处</w:t>
            </w:r>
          </w:p>
        </w:tc>
      </w:tr>
      <w:tr w14:paraId="5707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7B6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407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8298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7482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1EDE7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做好省政府院内用水、用电、空调、供暖、绿化、保洁、电话、网络等服务保障工作。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619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586C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新城管理中心</w:t>
            </w:r>
          </w:p>
        </w:tc>
      </w:tr>
      <w:tr w14:paraId="7521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797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07E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186C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486E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D86BC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做好省政府院内各厅局干部职工餐饮服务保障工作。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0240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0.5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52EF6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综合服务楼管理中心</w:t>
            </w:r>
          </w:p>
        </w:tc>
      </w:tr>
    </w:tbl>
    <w:p w14:paraId="33455E6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陕西省机关事务管理局2018年度目标任务考核指标</w:t>
      </w: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2E0AA1"/>
    <w:rsid w:val="000D37D6"/>
    <w:rsid w:val="00140D41"/>
    <w:rsid w:val="001C6306"/>
    <w:rsid w:val="002D4066"/>
    <w:rsid w:val="003100BB"/>
    <w:rsid w:val="003535D6"/>
    <w:rsid w:val="00400FE2"/>
    <w:rsid w:val="00413D29"/>
    <w:rsid w:val="0053431D"/>
    <w:rsid w:val="00600CE9"/>
    <w:rsid w:val="00804D0A"/>
    <w:rsid w:val="00832D83"/>
    <w:rsid w:val="008606E0"/>
    <w:rsid w:val="008B635E"/>
    <w:rsid w:val="00940738"/>
    <w:rsid w:val="009B255E"/>
    <w:rsid w:val="00A46D42"/>
    <w:rsid w:val="00A55A9A"/>
    <w:rsid w:val="00AD6B08"/>
    <w:rsid w:val="00AE7BB9"/>
    <w:rsid w:val="00BE6FF9"/>
    <w:rsid w:val="00C34F62"/>
    <w:rsid w:val="00C573E4"/>
    <w:rsid w:val="00CC4427"/>
    <w:rsid w:val="00D5344C"/>
    <w:rsid w:val="00DD7BF4"/>
    <w:rsid w:val="00E00D2C"/>
    <w:rsid w:val="00E42E57"/>
    <w:rsid w:val="00F21302"/>
    <w:rsid w:val="00F52A9D"/>
    <w:rsid w:val="3994185E"/>
    <w:rsid w:val="46323D4A"/>
    <w:rsid w:val="642E0AA1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495</Words>
  <Characters>506</Characters>
  <Lines>4</Lines>
  <Paragraphs>1</Paragraphs>
  <TotalTime>1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2018-09-12T08:55:00Z</dcterms:created>
  <dc:creator>诺丁山115</dc:creator>
  <cp:lastModifiedBy>文博</cp:lastModifiedBy>
  <cp:lastPrinted>2018-04-26T02:54:00Z</cp:lastPrinted>
  <dcterms:modified xsi:type="dcterms:W3CDTF">2025-12-12T07:05:04Z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eyJoZGlkIjoiZjU4ZmM4NGQwNjEyYmQ1Yzc5NGM1NWMyYThkNmM5ZWIiLCJ1c2VySWQiOiI0NzkyMDA1NDgifQ==</vt:lpwstr>
  </property>
  <property fmtid="{D5CDD505-2E9C-101B-9397-08002B2CF9AE}" pid="4" name="ICV">
    <vt:lpwstr>D2751661189D413FB050288EB433079A_12</vt:lpwstr>
  </property>
</Properties>
</file>